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bookmarkStart w:id="0" w:name="_GoBack"/>
      <w:bookmarkEnd w:id="0"/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15737D">
        <w:t xml:space="preserve"> </w:t>
      </w:r>
      <w:r w:rsidR="00A02501">
        <w:t>GROUP MEETING</w:t>
      </w:r>
    </w:p>
    <w:p w:rsidR="00343FA8" w:rsidRPr="00343FA8" w:rsidRDefault="00343FA8" w:rsidP="00343FA8"/>
    <w:p w:rsidR="00DF0455" w:rsidRDefault="00D20D89" w:rsidP="00315E3A">
      <w:pPr>
        <w:pStyle w:val="Heading2"/>
      </w:pPr>
      <w:r>
        <w:t>Monday</w:t>
      </w:r>
      <w:r w:rsidR="00DF0455">
        <w:t xml:space="preserve">, </w:t>
      </w:r>
      <w:r w:rsidR="00A02501">
        <w:t>October</w:t>
      </w:r>
      <w:r w:rsidR="00DF0455">
        <w:t xml:space="preserve"> </w:t>
      </w:r>
      <w:r w:rsidR="00B47408">
        <w:t>21</w:t>
      </w:r>
      <w:r w:rsidR="00DF0455">
        <w:t>, 201</w:t>
      </w:r>
      <w:r w:rsidR="00A02501">
        <w:t>9</w:t>
      </w:r>
    </w:p>
    <w:p w:rsidR="00315E3A" w:rsidRPr="00E7243F" w:rsidRDefault="00D20D89" w:rsidP="00315E3A">
      <w:pPr>
        <w:pStyle w:val="Heading2"/>
      </w:pPr>
      <w:r>
        <w:t>76:30</w:t>
      </w:r>
      <w:r w:rsidR="00315E3A">
        <w:t xml:space="preserve"> pm –</w:t>
      </w:r>
      <w:r>
        <w:t>9</w:t>
      </w:r>
      <w:r w:rsidR="006B0D56">
        <w:t>:</w:t>
      </w:r>
      <w:r>
        <w:t>00</w:t>
      </w:r>
      <w:r w:rsidR="00D653C2">
        <w:t xml:space="preserve"> </w:t>
      </w:r>
      <w:r w:rsidR="006B0D56">
        <w:t>pm</w:t>
      </w:r>
    </w:p>
    <w:p w:rsidR="00215FB1" w:rsidRDefault="00215FB1"/>
    <w:p w:rsidR="00215FB1" w:rsidRDefault="007502A2" w:rsidP="00215FB1">
      <w:r>
        <w:rPr>
          <w:b/>
        </w:rPr>
        <w:t xml:space="preserve">Minutes recorded by </w:t>
      </w:r>
      <w:r w:rsidR="00D20D89">
        <w:rPr>
          <w:b/>
        </w:rPr>
        <w:t>Meshal Alghammas</w:t>
      </w:r>
      <w:r w:rsidR="00A02501">
        <w:rPr>
          <w:b/>
        </w:rPr>
        <w:t>.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A02501">
        <w:t xml:space="preserve"> </w:t>
      </w:r>
      <w:r w:rsidR="00566F0D">
        <w:rPr>
          <w:b/>
        </w:rPr>
        <w:t>Abdullah Almarri</w:t>
      </w:r>
      <w:r w:rsidR="00A02501">
        <w:rPr>
          <w:b/>
        </w:rPr>
        <w:t>.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A02501">
        <w:rPr>
          <w:rStyle w:val="Bold10ptChar"/>
        </w:rPr>
        <w:t xml:space="preserve"> All Members.</w:t>
      </w:r>
    </w:p>
    <w:p w:rsidR="00D96184" w:rsidRDefault="00D96184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A02501">
        <w:t>Laptops.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.  Record of meeting.</w:t>
      </w:r>
    </w:p>
    <w:tbl>
      <w:tblPr>
        <w:tblW w:w="10597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35"/>
        <w:gridCol w:w="6004"/>
        <w:gridCol w:w="1658"/>
      </w:tblGrid>
      <w:tr w:rsidR="00215FB1" w:rsidTr="0077530F">
        <w:trPr>
          <w:trHeight w:val="864"/>
        </w:trPr>
        <w:tc>
          <w:tcPr>
            <w:tcW w:w="2995" w:type="dxa"/>
          </w:tcPr>
          <w:p w:rsidR="007343D2" w:rsidRPr="00F73423" w:rsidRDefault="00D20D89" w:rsidP="007343D2">
            <w:pPr>
              <w:pStyle w:val="Heading2"/>
              <w:rPr>
                <w:b w:val="0"/>
              </w:rPr>
            </w:pPr>
            <w:r>
              <w:t>7:30</w:t>
            </w:r>
            <w:r w:rsidR="00B841DF">
              <w:t xml:space="preserve"> pm to </w:t>
            </w:r>
            <w:r>
              <w:t>8:30</w:t>
            </w:r>
            <w:r w:rsidR="000D17C6">
              <w:t xml:space="preserve"> pm</w:t>
            </w:r>
            <w:r w:rsidR="00F73423">
              <w:t xml:space="preserve"> </w:t>
            </w:r>
            <w:r w:rsidR="00F73423">
              <w:br/>
            </w:r>
          </w:p>
          <w:p w:rsidR="007343D2" w:rsidRPr="007343D2" w:rsidRDefault="007343D2" w:rsidP="007343D2"/>
        </w:tc>
        <w:tc>
          <w:tcPr>
            <w:tcW w:w="6120" w:type="dxa"/>
          </w:tcPr>
          <w:p w:rsidR="00741F09" w:rsidRPr="00D20D89" w:rsidRDefault="006B0D56" w:rsidP="006B0D56">
            <w:pPr>
              <w:rPr>
                <w:sz w:val="22"/>
              </w:rPr>
            </w:pPr>
            <w:r w:rsidRPr="00D20D89">
              <w:rPr>
                <w:b/>
                <w:sz w:val="22"/>
              </w:rPr>
              <w:t xml:space="preserve">Discussion of </w:t>
            </w:r>
            <w:r w:rsidR="00D20D89">
              <w:rPr>
                <w:b/>
                <w:sz w:val="22"/>
              </w:rPr>
              <w:t>Technical Analysis</w:t>
            </w:r>
          </w:p>
          <w:p w:rsidR="007502A2" w:rsidRPr="00D20D89" w:rsidRDefault="007502A2" w:rsidP="006B0D56">
            <w:pPr>
              <w:pStyle w:val="ListParagraph"/>
              <w:numPr>
                <w:ilvl w:val="0"/>
                <w:numId w:val="15"/>
              </w:numPr>
            </w:pPr>
            <w:r w:rsidRPr="00D20D89">
              <w:t>Discussion led by</w:t>
            </w:r>
            <w:r w:rsidR="00566F0D" w:rsidRPr="00D20D89">
              <w:t xml:space="preserve"> Abdullah Almarri</w:t>
            </w:r>
            <w:r w:rsidR="00A02501" w:rsidRPr="00D20D89">
              <w:t>.</w:t>
            </w:r>
          </w:p>
          <w:p w:rsidR="006B0D56" w:rsidRPr="00D20D89" w:rsidRDefault="00A02501" w:rsidP="006B0D56">
            <w:pPr>
              <w:pStyle w:val="ListParagraph"/>
              <w:numPr>
                <w:ilvl w:val="0"/>
                <w:numId w:val="15"/>
              </w:numPr>
            </w:pPr>
            <w:r w:rsidRPr="00D20D89">
              <w:t xml:space="preserve">Preparing for </w:t>
            </w:r>
            <w:r w:rsidR="00566F0D" w:rsidRPr="00D20D89">
              <w:t>helping each other on each task</w:t>
            </w:r>
            <w:r w:rsidRPr="00D20D89">
              <w:t>.</w:t>
            </w:r>
          </w:p>
          <w:p w:rsidR="00A02501" w:rsidRPr="00D20D89" w:rsidRDefault="00D20D89" w:rsidP="006B0D56">
            <w:pPr>
              <w:pStyle w:val="ListParagraph"/>
              <w:numPr>
                <w:ilvl w:val="0"/>
                <w:numId w:val="15"/>
              </w:numPr>
            </w:pPr>
            <w:r>
              <w:t>Go over the technical Analysis</w:t>
            </w:r>
            <w:r w:rsidR="00A02501" w:rsidRPr="00D20D89">
              <w:t>.</w:t>
            </w:r>
          </w:p>
          <w:p w:rsidR="0071647B" w:rsidRPr="00D20D89" w:rsidRDefault="0071647B" w:rsidP="00B841DF"/>
        </w:tc>
        <w:tc>
          <w:tcPr>
            <w:tcW w:w="1482" w:type="dxa"/>
            <w:vAlign w:val="center"/>
          </w:tcPr>
          <w:p w:rsidR="00215FB1" w:rsidRPr="0077530F" w:rsidRDefault="0077530F" w:rsidP="0077530F">
            <w:pPr>
              <w:pStyle w:val="Location"/>
              <w:ind w:right="40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566F0D">
              <w:rPr>
                <w:b/>
              </w:rPr>
              <w:t>Room,</w:t>
            </w:r>
            <w:r w:rsidR="00D653C2">
              <w:rPr>
                <w:b/>
              </w:rPr>
              <w:t>101</w:t>
            </w:r>
          </w:p>
        </w:tc>
      </w:tr>
      <w:tr w:rsidR="00215FB1" w:rsidTr="0077530F">
        <w:trPr>
          <w:trHeight w:val="1262"/>
        </w:trPr>
        <w:tc>
          <w:tcPr>
            <w:tcW w:w="2995" w:type="dxa"/>
          </w:tcPr>
          <w:p w:rsidR="007343D2" w:rsidRDefault="00D20D89" w:rsidP="007343D2">
            <w:pPr>
              <w:pStyle w:val="Heading2"/>
            </w:pPr>
            <w:r>
              <w:t xml:space="preserve">8:30 </w:t>
            </w:r>
            <w:r w:rsidR="00C251A3">
              <w:t xml:space="preserve">pm to </w:t>
            </w:r>
            <w:r>
              <w:t>8:55</w:t>
            </w:r>
            <w:r w:rsidR="000D17C6">
              <w:t xml:space="preserve"> pm</w:t>
            </w:r>
          </w:p>
          <w:p w:rsidR="00215FB1" w:rsidRPr="00E7243F" w:rsidRDefault="00215FB1" w:rsidP="00E7243F">
            <w:pPr>
              <w:pStyle w:val="Heading2"/>
            </w:pPr>
          </w:p>
        </w:tc>
        <w:tc>
          <w:tcPr>
            <w:tcW w:w="6120" w:type="dxa"/>
          </w:tcPr>
          <w:p w:rsidR="00215FB1" w:rsidRDefault="0077530F" w:rsidP="00E7243F">
            <w:pPr>
              <w:pStyle w:val="Heading2"/>
            </w:pPr>
            <w:r>
              <w:t>Discussion of Report</w:t>
            </w:r>
          </w:p>
          <w:p w:rsidR="00C251A3" w:rsidRDefault="00D20D89" w:rsidP="006B0D56">
            <w:pPr>
              <w:numPr>
                <w:ilvl w:val="0"/>
                <w:numId w:val="11"/>
              </w:numPr>
            </w:pPr>
            <w:r>
              <w:t>Divide</w:t>
            </w:r>
            <w:r w:rsidR="00A270C0">
              <w:t xml:space="preserve"> </w:t>
            </w:r>
            <w:r w:rsidR="00D653C2">
              <w:t>All</w:t>
            </w:r>
            <w:r w:rsidR="00566F0D">
              <w:t xml:space="preserve"> task</w:t>
            </w:r>
            <w:r w:rsidR="00D653C2">
              <w:t>s</w:t>
            </w:r>
            <w:r w:rsidR="00A270C0">
              <w:t>.</w:t>
            </w:r>
          </w:p>
          <w:p w:rsidR="00A270C0" w:rsidRDefault="00E033B6" w:rsidP="006B0D56">
            <w:pPr>
              <w:numPr>
                <w:ilvl w:val="0"/>
                <w:numId w:val="11"/>
              </w:numPr>
            </w:pPr>
            <w:r>
              <w:t xml:space="preserve">Each person </w:t>
            </w:r>
            <w:r w:rsidR="00D20D89">
              <w:t>shares</w:t>
            </w:r>
            <w:r>
              <w:t xml:space="preserve"> an idea</w:t>
            </w:r>
            <w:r w:rsidR="00A270C0">
              <w:t>.</w:t>
            </w:r>
          </w:p>
          <w:p w:rsidR="00D653C2" w:rsidRDefault="00D653C2" w:rsidP="00D20D89">
            <w:pPr>
              <w:ind w:left="360"/>
            </w:pPr>
          </w:p>
        </w:tc>
        <w:tc>
          <w:tcPr>
            <w:tcW w:w="1482" w:type="dxa"/>
            <w:vAlign w:val="center"/>
          </w:tcPr>
          <w:p w:rsidR="00215FB1" w:rsidRDefault="00566F0D" w:rsidP="00566F0D">
            <w:pPr>
              <w:pStyle w:val="Location"/>
              <w:ind w:right="300"/>
            </w:pPr>
            <w:r>
              <w:rPr>
                <w:b/>
              </w:rPr>
              <w:t>Room,</w:t>
            </w:r>
            <w:r w:rsidR="00D653C2">
              <w:rPr>
                <w:b/>
              </w:rPr>
              <w:t>1</w:t>
            </w:r>
            <w:r>
              <w:rPr>
                <w:b/>
              </w:rPr>
              <w:t>01</w:t>
            </w:r>
          </w:p>
        </w:tc>
      </w:tr>
      <w:tr w:rsidR="006D52D9" w:rsidTr="0077530F">
        <w:trPr>
          <w:trHeight w:val="1262"/>
        </w:trPr>
        <w:tc>
          <w:tcPr>
            <w:tcW w:w="2995" w:type="dxa"/>
          </w:tcPr>
          <w:p w:rsidR="006D52D9" w:rsidRDefault="00D653C2" w:rsidP="00771042">
            <w:pPr>
              <w:pStyle w:val="Heading2"/>
            </w:pPr>
            <w:r>
              <w:t>11</w:t>
            </w:r>
            <w:r w:rsidR="006D52D9">
              <w:t>:</w:t>
            </w:r>
            <w:r>
              <w:t>3</w:t>
            </w:r>
            <w:r w:rsidR="00E033B6">
              <w:t xml:space="preserve">5 </w:t>
            </w:r>
            <w:r w:rsidR="006D52D9">
              <w:t>pm to end</w:t>
            </w:r>
          </w:p>
          <w:p w:rsidR="006D52D9" w:rsidRPr="00E7243F" w:rsidRDefault="006D52D9" w:rsidP="00E7243F">
            <w:pPr>
              <w:pStyle w:val="Heading2"/>
            </w:pPr>
          </w:p>
        </w:tc>
        <w:tc>
          <w:tcPr>
            <w:tcW w:w="6120" w:type="dxa"/>
          </w:tcPr>
          <w:p w:rsidR="006D52D9" w:rsidRPr="00E7243F" w:rsidRDefault="006D52D9" w:rsidP="00E7243F">
            <w:pPr>
              <w:pStyle w:val="Heading2"/>
            </w:pPr>
            <w:r>
              <w:t xml:space="preserve">Plan for next </w:t>
            </w:r>
            <w:r w:rsidR="007502A2">
              <w:t>meeting</w:t>
            </w:r>
          </w:p>
          <w:p w:rsidR="00A270C0" w:rsidRDefault="00D653C2" w:rsidP="006D52D9">
            <w:pPr>
              <w:numPr>
                <w:ilvl w:val="0"/>
                <w:numId w:val="13"/>
              </w:numPr>
            </w:pPr>
            <w:r>
              <w:t>Discuss for Individual Analysis Report.</w:t>
            </w:r>
          </w:p>
          <w:p w:rsidR="00D653C2" w:rsidRPr="00025B51" w:rsidRDefault="00D653C2" w:rsidP="006D52D9">
            <w:pPr>
              <w:numPr>
                <w:ilvl w:val="0"/>
                <w:numId w:val="13"/>
              </w:numPr>
            </w:pPr>
            <w:r>
              <w:t>All agreements.</w:t>
            </w:r>
          </w:p>
        </w:tc>
        <w:tc>
          <w:tcPr>
            <w:tcW w:w="1482" w:type="dxa"/>
            <w:vAlign w:val="center"/>
          </w:tcPr>
          <w:p w:rsidR="006D52D9" w:rsidRDefault="00566F0D" w:rsidP="00566F0D">
            <w:pPr>
              <w:pStyle w:val="Location"/>
              <w:ind w:right="200"/>
            </w:pPr>
            <w:r>
              <w:rPr>
                <w:b/>
              </w:rPr>
              <w:t>Room,</w:t>
            </w:r>
            <w:r w:rsidR="00D653C2">
              <w:rPr>
                <w:b/>
              </w:rPr>
              <w:t>1</w:t>
            </w:r>
            <w:r>
              <w:rPr>
                <w:b/>
              </w:rPr>
              <w:t>01</w:t>
            </w: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fldSimple w:instr=" SEQ Table \* ARABIC ">
        <w:r w:rsidR="00BD7A1C">
          <w:rPr>
            <w:noProof/>
          </w:rPr>
          <w:t>2</w:t>
        </w:r>
      </w:fldSimple>
      <w:r>
        <w:t>.  Tasks Assigned.</w:t>
      </w:r>
    </w:p>
    <w:tbl>
      <w:tblPr>
        <w:tblW w:w="1028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E90984" w:rsidRPr="007502A2" w:rsidTr="00E90984">
        <w:trPr>
          <w:trHeight w:val="432"/>
        </w:trPr>
        <w:tc>
          <w:tcPr>
            <w:tcW w:w="5965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E90984">
        <w:trPr>
          <w:trHeight w:val="576"/>
        </w:trPr>
        <w:tc>
          <w:tcPr>
            <w:tcW w:w="5965" w:type="dxa"/>
          </w:tcPr>
          <w:p w:rsidR="00E90984" w:rsidRPr="00E7243F" w:rsidRDefault="00D653C2" w:rsidP="007502A2">
            <w:r>
              <w:t xml:space="preserve">Research for Individual </w:t>
            </w:r>
            <w:r w:rsidR="00952F54">
              <w:t>analysis report and discuss each person part.</w:t>
            </w:r>
          </w:p>
        </w:tc>
        <w:tc>
          <w:tcPr>
            <w:tcW w:w="1620" w:type="dxa"/>
          </w:tcPr>
          <w:p w:rsidR="00E90984" w:rsidRDefault="00A270C0" w:rsidP="007502A2">
            <w:r>
              <w:t>All Team</w:t>
            </w:r>
          </w:p>
        </w:tc>
        <w:tc>
          <w:tcPr>
            <w:tcW w:w="1440" w:type="dxa"/>
          </w:tcPr>
          <w:p w:rsidR="00E90984" w:rsidRDefault="00A270C0" w:rsidP="007502A2">
            <w:r>
              <w:t>10</w:t>
            </w:r>
            <w:r w:rsidR="00E90984">
              <w:t>/</w:t>
            </w:r>
            <w:r w:rsidR="00952F54">
              <w:t>28</w:t>
            </w:r>
            <w:r w:rsidR="00E90984">
              <w:t>/1</w:t>
            </w:r>
            <w:r>
              <w:t>9</w:t>
            </w:r>
          </w:p>
        </w:tc>
        <w:tc>
          <w:tcPr>
            <w:tcW w:w="1260" w:type="dxa"/>
          </w:tcPr>
          <w:p w:rsidR="00E90984" w:rsidRDefault="00E90984" w:rsidP="007502A2"/>
        </w:tc>
      </w:tr>
    </w:tbl>
    <w:p w:rsidR="006B0D56" w:rsidRDefault="006B0D56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Pr="00A12A4A" w:rsidRDefault="00A12A4A" w:rsidP="007502A2">
      <w:pPr>
        <w:rPr>
          <w:b/>
          <w:sz w:val="24"/>
        </w:rPr>
      </w:pPr>
      <w:r w:rsidRPr="00A12A4A">
        <w:rPr>
          <w:b/>
          <w:sz w:val="24"/>
        </w:rPr>
        <w:t xml:space="preserve">Next formal meeting:  </w:t>
      </w:r>
      <w:r w:rsidR="00A270C0">
        <w:rPr>
          <w:b/>
          <w:sz w:val="24"/>
        </w:rPr>
        <w:t>10</w:t>
      </w:r>
      <w:r w:rsidRPr="00A12A4A">
        <w:rPr>
          <w:b/>
          <w:sz w:val="24"/>
        </w:rPr>
        <w:t>/</w:t>
      </w:r>
      <w:r w:rsidR="00952F54">
        <w:rPr>
          <w:b/>
          <w:sz w:val="24"/>
        </w:rPr>
        <w:t>2</w:t>
      </w:r>
      <w:r w:rsidR="00566F0D">
        <w:rPr>
          <w:b/>
          <w:sz w:val="24"/>
        </w:rPr>
        <w:t>8</w:t>
      </w:r>
      <w:r w:rsidRPr="00A12A4A">
        <w:rPr>
          <w:b/>
          <w:sz w:val="24"/>
        </w:rPr>
        <w:t>/1</w:t>
      </w:r>
      <w:r w:rsidR="00A51EC0">
        <w:rPr>
          <w:b/>
          <w:sz w:val="24"/>
        </w:rPr>
        <w:t>9</w:t>
      </w:r>
      <w:r w:rsidRPr="00A12A4A">
        <w:rPr>
          <w:b/>
          <w:sz w:val="24"/>
        </w:rPr>
        <w:t>,</w:t>
      </w:r>
      <w:r w:rsidR="00A51EC0">
        <w:rPr>
          <w:b/>
          <w:sz w:val="24"/>
        </w:rPr>
        <w:t xml:space="preserve"> </w:t>
      </w:r>
      <w:r w:rsidR="00E033B6">
        <w:rPr>
          <w:b/>
          <w:sz w:val="24"/>
        </w:rPr>
        <w:t>Engineering Building TBD</w:t>
      </w:r>
      <w:r w:rsidRPr="00A12A4A">
        <w:rPr>
          <w:b/>
          <w:sz w:val="24"/>
        </w:rPr>
        <w:t xml:space="preserve">, at </w:t>
      </w:r>
      <w:r w:rsidR="00952F54">
        <w:rPr>
          <w:b/>
          <w:sz w:val="24"/>
        </w:rPr>
        <w:t>7</w:t>
      </w:r>
      <w:r w:rsidRPr="00A12A4A">
        <w:rPr>
          <w:b/>
          <w:sz w:val="24"/>
        </w:rPr>
        <w:t>:</w:t>
      </w:r>
      <w:r w:rsidR="00952F54">
        <w:rPr>
          <w:b/>
          <w:sz w:val="24"/>
        </w:rPr>
        <w:t>30</w:t>
      </w:r>
      <w:r w:rsidRPr="00A12A4A">
        <w:rPr>
          <w:b/>
          <w:sz w:val="24"/>
        </w:rPr>
        <w:t xml:space="preserve">pm. </w:t>
      </w:r>
    </w:p>
    <w:p w:rsidR="00A12A4A" w:rsidRDefault="00A12A4A" w:rsidP="007502A2"/>
    <w:p w:rsidR="00A12A4A" w:rsidRDefault="00A12A4A" w:rsidP="007502A2">
      <w:r>
        <w:lastRenderedPageBreak/>
        <w:t xml:space="preserve"> </w:t>
      </w:r>
    </w:p>
    <w:sectPr w:rsidR="00A12A4A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495" w:rsidRDefault="009B4495" w:rsidP="00B277FB">
      <w:r>
        <w:separator/>
      </w:r>
    </w:p>
  </w:endnote>
  <w:endnote w:type="continuationSeparator" w:id="0">
    <w:p w:rsidR="009B4495" w:rsidRDefault="009B4495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495" w:rsidRDefault="009B4495" w:rsidP="00B277FB">
      <w:r>
        <w:separator/>
      </w:r>
    </w:p>
  </w:footnote>
  <w:footnote w:type="continuationSeparator" w:id="0">
    <w:p w:rsidR="009B4495" w:rsidRDefault="009B4495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81C5D"/>
    <w:rsid w:val="000929A8"/>
    <w:rsid w:val="00092F33"/>
    <w:rsid w:val="000D17C6"/>
    <w:rsid w:val="0012362F"/>
    <w:rsid w:val="0015737D"/>
    <w:rsid w:val="00167739"/>
    <w:rsid w:val="00185CD0"/>
    <w:rsid w:val="00193FCE"/>
    <w:rsid w:val="001E267D"/>
    <w:rsid w:val="001F3B70"/>
    <w:rsid w:val="00215FB1"/>
    <w:rsid w:val="00227E09"/>
    <w:rsid w:val="002A5E76"/>
    <w:rsid w:val="0031472E"/>
    <w:rsid w:val="00315E3A"/>
    <w:rsid w:val="003339A0"/>
    <w:rsid w:val="00343FA8"/>
    <w:rsid w:val="003A6177"/>
    <w:rsid w:val="00453B44"/>
    <w:rsid w:val="005261D5"/>
    <w:rsid w:val="00551A52"/>
    <w:rsid w:val="00566F0D"/>
    <w:rsid w:val="005E0895"/>
    <w:rsid w:val="005F157A"/>
    <w:rsid w:val="006208B2"/>
    <w:rsid w:val="00627EA4"/>
    <w:rsid w:val="006304FF"/>
    <w:rsid w:val="006644BA"/>
    <w:rsid w:val="00670335"/>
    <w:rsid w:val="006757F1"/>
    <w:rsid w:val="006B0D56"/>
    <w:rsid w:val="006D52D9"/>
    <w:rsid w:val="0071647B"/>
    <w:rsid w:val="0071658D"/>
    <w:rsid w:val="007343D2"/>
    <w:rsid w:val="00741F09"/>
    <w:rsid w:val="007502A2"/>
    <w:rsid w:val="00771042"/>
    <w:rsid w:val="0077530F"/>
    <w:rsid w:val="007C645B"/>
    <w:rsid w:val="007D4787"/>
    <w:rsid w:val="007F75DF"/>
    <w:rsid w:val="00826C0A"/>
    <w:rsid w:val="00931F19"/>
    <w:rsid w:val="00952F54"/>
    <w:rsid w:val="00992A2B"/>
    <w:rsid w:val="009B4495"/>
    <w:rsid w:val="009C4F38"/>
    <w:rsid w:val="00A02501"/>
    <w:rsid w:val="00A12A4A"/>
    <w:rsid w:val="00A270C0"/>
    <w:rsid w:val="00A51EC0"/>
    <w:rsid w:val="00A95A98"/>
    <w:rsid w:val="00AB0C1F"/>
    <w:rsid w:val="00AF3FBD"/>
    <w:rsid w:val="00B02450"/>
    <w:rsid w:val="00B1229F"/>
    <w:rsid w:val="00B277FB"/>
    <w:rsid w:val="00B4477F"/>
    <w:rsid w:val="00B47408"/>
    <w:rsid w:val="00B841DF"/>
    <w:rsid w:val="00BD7A1C"/>
    <w:rsid w:val="00C251A3"/>
    <w:rsid w:val="00CD440E"/>
    <w:rsid w:val="00D20D89"/>
    <w:rsid w:val="00D268A5"/>
    <w:rsid w:val="00D653C2"/>
    <w:rsid w:val="00D868B9"/>
    <w:rsid w:val="00D96184"/>
    <w:rsid w:val="00DA0146"/>
    <w:rsid w:val="00DE1656"/>
    <w:rsid w:val="00DF0455"/>
    <w:rsid w:val="00E033B6"/>
    <w:rsid w:val="00E15896"/>
    <w:rsid w:val="00E24685"/>
    <w:rsid w:val="00E2755B"/>
    <w:rsid w:val="00E3013C"/>
    <w:rsid w:val="00E7243F"/>
    <w:rsid w:val="00E90984"/>
    <w:rsid w:val="00EA5F18"/>
    <w:rsid w:val="00EC472C"/>
    <w:rsid w:val="00F0125D"/>
    <w:rsid w:val="00F479A5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901D2E-F2CC-49CC-BE0E-88792AC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F5E46-D33B-4822-B6B2-A20F1CD2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/>
  <cp:lastModifiedBy>Mesh 27</cp:lastModifiedBy>
  <cp:revision>4</cp:revision>
  <cp:lastPrinted>2008-02-28T00:14:00Z</cp:lastPrinted>
  <dcterms:created xsi:type="dcterms:W3CDTF">2019-12-07T21:04:00Z</dcterms:created>
  <dcterms:modified xsi:type="dcterms:W3CDTF">2019-12-07T21:45:00Z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